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73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1773"/>
        <w:gridCol w:w="5235"/>
        <w:gridCol w:w="3686"/>
      </w:tblGrid>
      <w:tr w:rsidR="006A6AE8">
        <w:tc>
          <w:tcPr>
            <w:tcW w:w="1773" w:type="dxa"/>
          </w:tcPr>
          <w:p w:rsidR="006A6AE8" w:rsidRDefault="006A6AE8"/>
        </w:tc>
        <w:tc>
          <w:tcPr>
            <w:tcW w:w="5235" w:type="dxa"/>
          </w:tcPr>
          <w:p w:rsidR="006A6AE8" w:rsidRDefault="006A6AE8"/>
        </w:tc>
        <w:tc>
          <w:tcPr>
            <w:tcW w:w="3686" w:type="dxa"/>
          </w:tcPr>
          <w:p w:rsidR="006A6AE8" w:rsidRDefault="006A6AE8">
            <w:pPr>
              <w:pStyle w:val="Dienstkop"/>
            </w:pPr>
            <w:bookmarkStart w:id="0" w:name="dienst"/>
            <w:bookmarkEnd w:id="0"/>
          </w:p>
          <w:p w:rsidR="006A6AE8" w:rsidRDefault="006A6AE8">
            <w:pPr>
              <w:pStyle w:val="Dienstkop"/>
              <w:rPr>
                <w:b w:val="0"/>
              </w:rPr>
            </w:pPr>
          </w:p>
        </w:tc>
      </w:tr>
    </w:tbl>
    <w:p w:rsidR="006A6AE8" w:rsidRDefault="003309C9">
      <w:r>
        <w:fldChar w:fldCharType="begin"/>
      </w:r>
      <w:r w:rsidR="006A6AE8">
        <w:instrText xml:space="preserve"> ADVANCE \y 136 </w:instrText>
      </w:r>
      <w:r>
        <w:fldChar w:fldCharType="end"/>
      </w:r>
    </w:p>
    <w:tbl>
      <w:tblPr>
        <w:tblW w:w="0" w:type="auto"/>
        <w:tblInd w:w="-1773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1773"/>
        <w:gridCol w:w="5235"/>
        <w:gridCol w:w="3686"/>
      </w:tblGrid>
      <w:tr w:rsidR="006A6AE8">
        <w:tc>
          <w:tcPr>
            <w:tcW w:w="1773" w:type="dxa"/>
          </w:tcPr>
          <w:p w:rsidR="006A6AE8" w:rsidRDefault="006A6AE8">
            <w:pPr>
              <w:spacing w:before="60"/>
              <w:rPr>
                <w:sz w:val="14"/>
              </w:rPr>
            </w:pPr>
          </w:p>
        </w:tc>
        <w:tc>
          <w:tcPr>
            <w:tcW w:w="5235" w:type="dxa"/>
          </w:tcPr>
          <w:p w:rsidR="003D0812" w:rsidRDefault="00CD7633">
            <w:pPr>
              <w:spacing w:line="280" w:lineRule="exact"/>
            </w:pPr>
            <w:bookmarkStart w:id="1" w:name="naw"/>
            <w:bookmarkEnd w:id="1"/>
            <w:r>
              <w:t>Het bestuur van het Amstelland Meerlanden Overleg</w:t>
            </w:r>
            <w:r w:rsidR="003D0812">
              <w:t xml:space="preserve"> </w:t>
            </w:r>
          </w:p>
          <w:p w:rsidR="002E32DC" w:rsidRDefault="002E32DC">
            <w:pPr>
              <w:spacing w:line="280" w:lineRule="exact"/>
            </w:pPr>
            <w:r>
              <w:t>t.a.v. mevr. W. Bosveld</w:t>
            </w:r>
          </w:p>
          <w:p w:rsidR="006A6AE8" w:rsidRDefault="002E32DC">
            <w:pPr>
              <w:spacing w:line="280" w:lineRule="exact"/>
            </w:pPr>
            <w:r>
              <w:t>Postbus 230</w:t>
            </w:r>
          </w:p>
          <w:p w:rsidR="002E32DC" w:rsidRDefault="002E32DC">
            <w:pPr>
              <w:spacing w:line="280" w:lineRule="exact"/>
            </w:pPr>
            <w:r>
              <w:t>2130 AG Hoofddorp</w:t>
            </w:r>
          </w:p>
        </w:tc>
        <w:tc>
          <w:tcPr>
            <w:tcW w:w="3686" w:type="dxa"/>
          </w:tcPr>
          <w:p w:rsidR="003D0812" w:rsidRDefault="003D0812">
            <w:pPr>
              <w:spacing w:line="240" w:lineRule="exact"/>
              <w:rPr>
                <w:sz w:val="14"/>
              </w:rPr>
            </w:pPr>
            <w:bookmarkStart w:id="2" w:name="postbus"/>
            <w:bookmarkEnd w:id="2"/>
            <w:r>
              <w:rPr>
                <w:sz w:val="14"/>
              </w:rPr>
              <w:t>Postbus 250</w:t>
            </w:r>
          </w:p>
          <w:p w:rsidR="003D0812" w:rsidRDefault="003D0812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>2130 AG  Hoofddorp</w:t>
            </w:r>
          </w:p>
          <w:p w:rsidR="003D0812" w:rsidRDefault="003D0812">
            <w:pPr>
              <w:spacing w:line="240" w:lineRule="exact"/>
              <w:rPr>
                <w:sz w:val="14"/>
              </w:rPr>
            </w:pPr>
          </w:p>
          <w:p w:rsidR="003D0812" w:rsidRDefault="003D0812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>Bezoekadres:</w:t>
            </w:r>
          </w:p>
          <w:p w:rsidR="003D0812" w:rsidRDefault="003D0812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>Raadhuisplein 1</w:t>
            </w:r>
          </w:p>
          <w:p w:rsidR="003D0812" w:rsidRDefault="003D0812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>Hoofddorp</w:t>
            </w:r>
          </w:p>
          <w:p w:rsidR="003D0812" w:rsidRDefault="003D0812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 xml:space="preserve">Telefoon 0900 1852           </w:t>
            </w:r>
          </w:p>
          <w:p w:rsidR="006A6AE8" w:rsidRDefault="003D0812">
            <w:pPr>
              <w:spacing w:line="240" w:lineRule="exact"/>
              <w:rPr>
                <w:sz w:val="14"/>
              </w:rPr>
            </w:pPr>
            <w:r>
              <w:rPr>
                <w:sz w:val="14"/>
              </w:rPr>
              <w:t xml:space="preserve">Telefax 023 563 95 50           </w:t>
            </w:r>
          </w:p>
        </w:tc>
      </w:tr>
    </w:tbl>
    <w:p w:rsidR="006A6AE8" w:rsidRDefault="003309C9">
      <w:r>
        <w:fldChar w:fldCharType="begin"/>
      </w:r>
      <w:r w:rsidR="006A6AE8">
        <w:instrText xml:space="preserve"> ADVANCE \y 250,2 </w:instrText>
      </w:r>
      <w:r>
        <w:fldChar w:fldCharType="end"/>
      </w:r>
    </w:p>
    <w:tbl>
      <w:tblPr>
        <w:tblW w:w="0" w:type="auto"/>
        <w:tblInd w:w="-1773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1773"/>
        <w:gridCol w:w="5235"/>
        <w:gridCol w:w="3686"/>
      </w:tblGrid>
      <w:tr w:rsidR="006A6AE8">
        <w:tc>
          <w:tcPr>
            <w:tcW w:w="1773" w:type="dxa"/>
          </w:tcPr>
          <w:p w:rsidR="006A6AE8" w:rsidRDefault="003D0812">
            <w:pPr>
              <w:spacing w:line="240" w:lineRule="exact"/>
              <w:jc w:val="right"/>
              <w:rPr>
                <w:sz w:val="14"/>
              </w:rPr>
            </w:pPr>
            <w:bookmarkStart w:id="3" w:name="sector"/>
            <w:bookmarkEnd w:id="3"/>
            <w:r>
              <w:rPr>
                <w:sz w:val="14"/>
              </w:rPr>
              <w:t>Cluster</w:t>
            </w:r>
          </w:p>
        </w:tc>
        <w:tc>
          <w:tcPr>
            <w:tcW w:w="5235" w:type="dxa"/>
          </w:tcPr>
          <w:p w:rsidR="006A6AE8" w:rsidRDefault="00CD7633">
            <w:pPr>
              <w:spacing w:line="240" w:lineRule="exact"/>
            </w:pPr>
            <w:bookmarkStart w:id="4" w:name="sector2"/>
            <w:bookmarkEnd w:id="4"/>
            <w:r>
              <w:t>Staf bestuur en directie</w:t>
            </w:r>
          </w:p>
        </w:tc>
        <w:tc>
          <w:tcPr>
            <w:tcW w:w="3686" w:type="dxa"/>
          </w:tcPr>
          <w:p w:rsidR="006A6AE8" w:rsidRDefault="006A6AE8">
            <w:pPr>
              <w:spacing w:before="60" w:line="180" w:lineRule="exact"/>
            </w:pPr>
          </w:p>
        </w:tc>
      </w:tr>
      <w:tr w:rsidR="006A6AE8">
        <w:tc>
          <w:tcPr>
            <w:tcW w:w="1773" w:type="dxa"/>
          </w:tcPr>
          <w:p w:rsidR="006A6AE8" w:rsidRDefault="003D0812">
            <w:pPr>
              <w:spacing w:line="240" w:lineRule="exact"/>
              <w:jc w:val="right"/>
              <w:rPr>
                <w:sz w:val="14"/>
              </w:rPr>
            </w:pPr>
            <w:bookmarkStart w:id="5" w:name="contact"/>
            <w:bookmarkEnd w:id="5"/>
            <w:r>
              <w:rPr>
                <w:sz w:val="14"/>
              </w:rPr>
              <w:t>Contactpersoon</w:t>
            </w:r>
          </w:p>
        </w:tc>
        <w:tc>
          <w:tcPr>
            <w:tcW w:w="5235" w:type="dxa"/>
          </w:tcPr>
          <w:p w:rsidR="006A6AE8" w:rsidRDefault="00CD7633">
            <w:pPr>
              <w:spacing w:line="240" w:lineRule="exact"/>
            </w:pPr>
            <w:bookmarkStart w:id="6" w:name="contact2"/>
            <w:bookmarkEnd w:id="6"/>
            <w:r>
              <w:t>Willy Bosveld</w:t>
            </w:r>
          </w:p>
        </w:tc>
        <w:tc>
          <w:tcPr>
            <w:tcW w:w="3686" w:type="dxa"/>
          </w:tcPr>
          <w:p w:rsidR="006A6AE8" w:rsidRDefault="006A6AE8">
            <w:pPr>
              <w:spacing w:before="60" w:line="180" w:lineRule="exact"/>
            </w:pPr>
          </w:p>
        </w:tc>
      </w:tr>
      <w:tr w:rsidR="006A6AE8">
        <w:tc>
          <w:tcPr>
            <w:tcW w:w="1773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Doorkiesnummer</w:t>
            </w:r>
          </w:p>
        </w:tc>
        <w:tc>
          <w:tcPr>
            <w:tcW w:w="5235" w:type="dxa"/>
          </w:tcPr>
          <w:p w:rsidR="006A6AE8" w:rsidRDefault="003D0812" w:rsidP="00CD7633">
            <w:pPr>
              <w:spacing w:line="240" w:lineRule="exact"/>
            </w:pPr>
            <w:bookmarkStart w:id="7" w:name="doorkies"/>
            <w:bookmarkEnd w:id="7"/>
            <w:r>
              <w:t>023 567</w:t>
            </w:r>
            <w:r w:rsidR="00CD7633">
              <w:t>6138</w:t>
            </w:r>
          </w:p>
        </w:tc>
        <w:tc>
          <w:tcPr>
            <w:tcW w:w="3686" w:type="dxa"/>
          </w:tcPr>
          <w:p w:rsidR="006A6AE8" w:rsidRDefault="006A6AE8">
            <w:pPr>
              <w:spacing w:before="60" w:line="180" w:lineRule="exact"/>
            </w:pPr>
          </w:p>
        </w:tc>
      </w:tr>
      <w:tr w:rsidR="006A6AE8">
        <w:tc>
          <w:tcPr>
            <w:tcW w:w="1773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Uw brief</w:t>
            </w:r>
          </w:p>
        </w:tc>
        <w:tc>
          <w:tcPr>
            <w:tcW w:w="5235" w:type="dxa"/>
          </w:tcPr>
          <w:p w:rsidR="006A6AE8" w:rsidRDefault="006A6AE8">
            <w:pPr>
              <w:spacing w:line="240" w:lineRule="exact"/>
            </w:pPr>
            <w:bookmarkStart w:id="8" w:name="uwbrief"/>
            <w:bookmarkEnd w:id="8"/>
          </w:p>
        </w:tc>
        <w:tc>
          <w:tcPr>
            <w:tcW w:w="3686" w:type="dxa"/>
          </w:tcPr>
          <w:p w:rsidR="006A6AE8" w:rsidRDefault="003D0812">
            <w:pPr>
              <w:spacing w:before="60" w:line="180" w:lineRule="exact"/>
              <w:rPr>
                <w:sz w:val="14"/>
              </w:rPr>
            </w:pPr>
            <w:bookmarkStart w:id="9" w:name="verzend"/>
            <w:bookmarkEnd w:id="9"/>
            <w:r>
              <w:rPr>
                <w:sz w:val="14"/>
              </w:rPr>
              <w:t xml:space="preserve">Verzenddatum </w:t>
            </w:r>
          </w:p>
        </w:tc>
      </w:tr>
      <w:tr w:rsidR="006A6AE8">
        <w:tc>
          <w:tcPr>
            <w:tcW w:w="1773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Ons kenmerk</w:t>
            </w:r>
          </w:p>
        </w:tc>
        <w:tc>
          <w:tcPr>
            <w:tcW w:w="5235" w:type="dxa"/>
          </w:tcPr>
          <w:p w:rsidR="006A6AE8" w:rsidRDefault="000239F9">
            <w:pPr>
              <w:spacing w:line="240" w:lineRule="exact"/>
            </w:pPr>
            <w:bookmarkStart w:id="10" w:name="kenmerk"/>
            <w:bookmarkEnd w:id="10"/>
            <w:r>
              <w:t>11.0439799</w:t>
            </w:r>
          </w:p>
        </w:tc>
        <w:tc>
          <w:tcPr>
            <w:tcW w:w="3686" w:type="dxa"/>
          </w:tcPr>
          <w:p w:rsidR="006A6AE8" w:rsidRDefault="006A6AE8">
            <w:pPr>
              <w:spacing w:before="60" w:line="180" w:lineRule="exact"/>
            </w:pPr>
          </w:p>
        </w:tc>
      </w:tr>
      <w:tr w:rsidR="006A6AE8">
        <w:tc>
          <w:tcPr>
            <w:tcW w:w="1773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Bijlage(n)</w:t>
            </w:r>
          </w:p>
        </w:tc>
        <w:tc>
          <w:tcPr>
            <w:tcW w:w="5235" w:type="dxa"/>
          </w:tcPr>
          <w:p w:rsidR="006A6AE8" w:rsidRDefault="006A6AE8" w:rsidP="00CD7633">
            <w:pPr>
              <w:spacing w:line="240" w:lineRule="exact"/>
            </w:pPr>
            <w:bookmarkStart w:id="11" w:name="bijlage"/>
            <w:bookmarkEnd w:id="11"/>
          </w:p>
        </w:tc>
        <w:tc>
          <w:tcPr>
            <w:tcW w:w="3686" w:type="dxa"/>
          </w:tcPr>
          <w:p w:rsidR="006A6AE8" w:rsidRDefault="006A6AE8">
            <w:pPr>
              <w:spacing w:before="60" w:line="180" w:lineRule="exact"/>
            </w:pPr>
          </w:p>
        </w:tc>
      </w:tr>
      <w:tr w:rsidR="006A6AE8">
        <w:tc>
          <w:tcPr>
            <w:tcW w:w="1773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Onderwerp</w:t>
            </w:r>
          </w:p>
        </w:tc>
        <w:tc>
          <w:tcPr>
            <w:tcW w:w="5235" w:type="dxa"/>
          </w:tcPr>
          <w:p w:rsidR="006A6AE8" w:rsidRDefault="000239F9" w:rsidP="000239F9">
            <w:pPr>
              <w:spacing w:line="240" w:lineRule="exact"/>
            </w:pPr>
            <w:bookmarkStart w:id="12" w:name="onderwerp"/>
            <w:bookmarkEnd w:id="12"/>
            <w:r>
              <w:t xml:space="preserve">Begroting 2012 </w:t>
            </w:r>
            <w:r w:rsidR="00CD7633">
              <w:t xml:space="preserve">Amstelland Meerlanden Overleg </w:t>
            </w:r>
          </w:p>
        </w:tc>
        <w:tc>
          <w:tcPr>
            <w:tcW w:w="3686" w:type="dxa"/>
          </w:tcPr>
          <w:p w:rsidR="006A6AE8" w:rsidRDefault="006A6AE8">
            <w:pPr>
              <w:spacing w:before="60" w:line="180" w:lineRule="exact"/>
            </w:pPr>
          </w:p>
        </w:tc>
      </w:tr>
    </w:tbl>
    <w:p w:rsidR="006A6AE8" w:rsidRDefault="006A6AE8">
      <w:pPr>
        <w:sectPr w:rsidR="006A6AE8" w:rsidSect="000239F9">
          <w:headerReference w:type="default" r:id="rId7"/>
          <w:pgSz w:w="11906" w:h="16838" w:code="9"/>
          <w:pgMar w:top="822" w:right="1985" w:bottom="1440" w:left="2552" w:header="822" w:footer="708" w:gutter="0"/>
          <w:paperSrc w:first="2" w:other="11"/>
          <w:cols w:space="708"/>
          <w:titlePg/>
          <w:docGrid w:linePitch="272"/>
        </w:sectPr>
      </w:pPr>
    </w:p>
    <w:p w:rsidR="006A6AE8" w:rsidRDefault="006A6AE8">
      <w:pPr>
        <w:spacing w:line="280" w:lineRule="exact"/>
        <w:sectPr w:rsidR="006A6AE8" w:rsidSect="000239F9">
          <w:type w:val="continuous"/>
          <w:pgSz w:w="11906" w:h="16838" w:code="9"/>
          <w:pgMar w:top="822" w:right="1134" w:bottom="1440" w:left="2552" w:header="822" w:footer="708" w:gutter="0"/>
          <w:paperSrc w:first="2" w:other="11"/>
          <w:cols w:space="708"/>
          <w:titlePg/>
          <w:docGrid w:linePitch="272"/>
        </w:sectPr>
      </w:pPr>
    </w:p>
    <w:p w:rsidR="0035589D" w:rsidRDefault="0035589D" w:rsidP="0035589D">
      <w:bookmarkStart w:id="15" w:name="aanhef"/>
      <w:bookmarkEnd w:id="15"/>
    </w:p>
    <w:p w:rsidR="006A6AE8" w:rsidRDefault="003D0812" w:rsidP="0035589D">
      <w:r>
        <w:t xml:space="preserve">Geacht </w:t>
      </w:r>
      <w:r w:rsidR="002E32DC">
        <w:t>bestuur,</w:t>
      </w:r>
    </w:p>
    <w:p w:rsidR="007C4AFD" w:rsidRDefault="007C4AFD" w:rsidP="0035589D"/>
    <w:p w:rsidR="00CD7633" w:rsidRDefault="00CD7633" w:rsidP="0035589D"/>
    <w:p w:rsidR="002E32DC" w:rsidRDefault="002E32DC" w:rsidP="0035589D">
      <w:pPr>
        <w:spacing w:after="200"/>
        <w:contextualSpacing/>
      </w:pPr>
      <w:r>
        <w:t xml:space="preserve">Hierbij delen wij u mede, namens de gemeenteraad </w:t>
      </w:r>
      <w:r w:rsidR="000239F9">
        <w:t xml:space="preserve">van Haarlemmermeer, </w:t>
      </w:r>
      <w:r>
        <w:t>dat wij</w:t>
      </w:r>
      <w:r w:rsidR="0035589D">
        <w:t xml:space="preserve"> </w:t>
      </w:r>
      <w:r w:rsidR="000239F9">
        <w:t xml:space="preserve">geen wensen en bedenkingen hebben </w:t>
      </w:r>
      <w:r w:rsidR="004D45DD">
        <w:t xml:space="preserve">ten aanzien van </w:t>
      </w:r>
      <w:r w:rsidR="000239F9">
        <w:t xml:space="preserve">de </w:t>
      </w:r>
      <w:r>
        <w:t>begroting 2012</w:t>
      </w:r>
      <w:r w:rsidR="000239F9">
        <w:t xml:space="preserve"> van het Amstelland Meerlanden Overleg</w:t>
      </w:r>
      <w:r>
        <w:t>.</w:t>
      </w:r>
    </w:p>
    <w:p w:rsidR="00E328F5" w:rsidRDefault="00E328F5" w:rsidP="0035589D">
      <w:pPr>
        <w:spacing w:after="200"/>
        <w:contextualSpacing/>
      </w:pPr>
    </w:p>
    <w:p w:rsidR="002E32DC" w:rsidRDefault="002E32DC" w:rsidP="0035589D">
      <w:pPr>
        <w:spacing w:after="200"/>
        <w:contextualSpacing/>
      </w:pPr>
    </w:p>
    <w:p w:rsidR="002E32DC" w:rsidRDefault="002E32DC" w:rsidP="0035589D">
      <w:pPr>
        <w:spacing w:after="200"/>
        <w:contextualSpacing/>
      </w:pPr>
    </w:p>
    <w:p w:rsidR="00800B9C" w:rsidRDefault="00800B9C" w:rsidP="00800B9C">
      <w:r>
        <w:t>Hoogachtend,</w:t>
      </w:r>
    </w:p>
    <w:p w:rsidR="00800B9C" w:rsidRDefault="00800B9C" w:rsidP="00800B9C">
      <w:pPr>
        <w:tabs>
          <w:tab w:val="right" w:pos="5896"/>
        </w:tabs>
      </w:pPr>
      <w:r>
        <w:t>burgemeester en wethouders van de gemeente Haarlemmermeer,</w:t>
      </w:r>
    </w:p>
    <w:p w:rsidR="00800B9C" w:rsidRDefault="00800B9C" w:rsidP="00800B9C">
      <w:pPr>
        <w:tabs>
          <w:tab w:val="right" w:pos="5896"/>
        </w:tabs>
      </w:pPr>
    </w:p>
    <w:p w:rsidR="00800B9C" w:rsidRDefault="00800B9C" w:rsidP="00800B9C">
      <w:pPr>
        <w:tabs>
          <w:tab w:val="right" w:pos="5896"/>
        </w:tabs>
      </w:pPr>
      <w:r>
        <w:t>de secretaris, wnd.,</w:t>
      </w:r>
      <w:r>
        <w:tab/>
        <w:t xml:space="preserve">de burgemeester, </w:t>
      </w:r>
    </w:p>
    <w:p w:rsidR="00800B9C" w:rsidRDefault="00800B9C" w:rsidP="00800B9C">
      <w:pPr>
        <w:tabs>
          <w:tab w:val="right" w:pos="5896"/>
        </w:tabs>
      </w:pPr>
    </w:p>
    <w:p w:rsidR="00800B9C" w:rsidRDefault="00800B9C" w:rsidP="00800B9C">
      <w:pPr>
        <w:tabs>
          <w:tab w:val="right" w:pos="5896"/>
        </w:tabs>
      </w:pPr>
    </w:p>
    <w:p w:rsidR="00800B9C" w:rsidRDefault="00800B9C" w:rsidP="00800B9C">
      <w:pPr>
        <w:tabs>
          <w:tab w:val="right" w:pos="5896"/>
        </w:tabs>
      </w:pPr>
    </w:p>
    <w:p w:rsidR="00800B9C" w:rsidRDefault="00800B9C" w:rsidP="00800B9C">
      <w:pPr>
        <w:tabs>
          <w:tab w:val="right" w:pos="5896"/>
        </w:tabs>
      </w:pPr>
    </w:p>
    <w:p w:rsidR="00800B9C" w:rsidRDefault="00800B9C" w:rsidP="00800B9C">
      <w:pPr>
        <w:tabs>
          <w:tab w:val="right" w:pos="5896"/>
        </w:tabs>
      </w:pPr>
      <w:r>
        <w:t>mr. A.L. van Kempen</w:t>
      </w:r>
      <w:r>
        <w:tab/>
        <w:t>drs. Th.L.N. Weterings</w:t>
      </w:r>
    </w:p>
    <w:p w:rsidR="007C4AFD" w:rsidRPr="00282777" w:rsidRDefault="007C4AFD" w:rsidP="0035589D">
      <w:pPr>
        <w:spacing w:after="200"/>
        <w:contextualSpacing/>
        <w:rPr>
          <w:color w:val="FF0000"/>
        </w:rPr>
      </w:pPr>
    </w:p>
    <w:p w:rsidR="007C4AFD" w:rsidRDefault="007C4AFD"/>
    <w:p w:rsidR="006A6AE8" w:rsidRDefault="006A6AE8">
      <w:pPr>
        <w:spacing w:line="280" w:lineRule="exact"/>
      </w:pPr>
    </w:p>
    <w:p w:rsidR="006A6AE8" w:rsidRDefault="006A6AE8">
      <w:pPr>
        <w:spacing w:line="280" w:lineRule="exact"/>
      </w:pPr>
      <w:bookmarkStart w:id="16" w:name="begin"/>
      <w:bookmarkEnd w:id="16"/>
    </w:p>
    <w:p w:rsidR="006A6AE8" w:rsidRDefault="006A6AE8">
      <w:pPr>
        <w:spacing w:line="280" w:lineRule="exact"/>
      </w:pPr>
      <w:bookmarkStart w:id="17" w:name="verzendlijstweg"/>
      <w:bookmarkEnd w:id="17"/>
    </w:p>
    <w:p w:rsidR="006A6AE8" w:rsidRDefault="006A6AE8">
      <w:pPr>
        <w:spacing w:line="280" w:lineRule="exact"/>
      </w:pPr>
      <w:r>
        <w:br w:type="page"/>
      </w:r>
    </w:p>
    <w:p w:rsidR="006A6AE8" w:rsidRDefault="006A6AE8">
      <w:pPr>
        <w:rPr>
          <w:b/>
        </w:rPr>
      </w:pPr>
      <w:r>
        <w:rPr>
          <w:b/>
        </w:rPr>
        <w:lastRenderedPageBreak/>
        <w:t xml:space="preserve">Verzendlijst t.b.v. </w:t>
      </w:r>
      <w:r w:rsidR="00DD4258">
        <w:rPr>
          <w:b/>
        </w:rPr>
        <w:t>FM/</w:t>
      </w:r>
      <w:r>
        <w:rPr>
          <w:b/>
        </w:rPr>
        <w:t>D</w:t>
      </w:r>
      <w:r w:rsidR="00DD4258">
        <w:rPr>
          <w:b/>
        </w:rPr>
        <w:t>R</w:t>
      </w:r>
      <w:r>
        <w:rPr>
          <w:b/>
        </w:rPr>
        <w:t>M</w:t>
      </w:r>
    </w:p>
    <w:p w:rsidR="006A6AE8" w:rsidRDefault="006A6AE8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60"/>
        <w:gridCol w:w="7353"/>
      </w:tblGrid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Steller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6A6AE8" w:rsidRDefault="000239F9">
            <w:pPr>
              <w:spacing w:line="240" w:lineRule="exact"/>
            </w:pPr>
            <w:bookmarkStart w:id="18" w:name="steller"/>
            <w:bookmarkEnd w:id="18"/>
            <w:r>
              <w:t>Willy Bosveld</w:t>
            </w:r>
          </w:p>
        </w:tc>
      </w:tr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Telefoon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6A6AE8" w:rsidRDefault="003D0812" w:rsidP="000239F9">
            <w:pPr>
              <w:spacing w:line="240" w:lineRule="exact"/>
            </w:pPr>
            <w:bookmarkStart w:id="19" w:name="telefoon"/>
            <w:bookmarkEnd w:id="19"/>
            <w:r>
              <w:t>023 567</w:t>
            </w:r>
            <w:r w:rsidR="000239F9">
              <w:t>6138</w:t>
            </w:r>
          </w:p>
        </w:tc>
      </w:tr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Geadresseerde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3D0812" w:rsidRDefault="0035589D">
            <w:pPr>
              <w:spacing w:line="240" w:lineRule="exact"/>
            </w:pPr>
            <w:bookmarkStart w:id="20" w:name="naw2"/>
            <w:bookmarkEnd w:id="20"/>
            <w:r>
              <w:t>De le</w:t>
            </w:r>
            <w:r w:rsidR="003D0812">
              <w:t xml:space="preserve">den van de </w:t>
            </w:r>
            <w:r>
              <w:t>gemeente</w:t>
            </w:r>
            <w:r w:rsidR="003D0812">
              <w:t xml:space="preserve">raad </w:t>
            </w:r>
            <w:r>
              <w:t>van Haarlemmermeer</w:t>
            </w:r>
          </w:p>
          <w:p w:rsidR="006A6AE8" w:rsidRDefault="006A6AE8">
            <w:pPr>
              <w:spacing w:line="240" w:lineRule="exact"/>
            </w:pPr>
          </w:p>
        </w:tc>
      </w:tr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Uw brief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6A6AE8" w:rsidRDefault="0035589D">
            <w:pPr>
              <w:spacing w:line="240" w:lineRule="exact"/>
            </w:pPr>
            <w:bookmarkStart w:id="21" w:name="uwbrief2"/>
            <w:bookmarkEnd w:id="21"/>
            <w:r>
              <w:t>---</w:t>
            </w:r>
          </w:p>
        </w:tc>
      </w:tr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Bijlage(n)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6A6AE8" w:rsidRDefault="003D0812">
            <w:pPr>
              <w:spacing w:line="240" w:lineRule="exact"/>
            </w:pPr>
            <w:bookmarkStart w:id="22" w:name="bijlage2"/>
            <w:bookmarkEnd w:id="22"/>
            <w:r>
              <w:t>Geen</w:t>
            </w:r>
          </w:p>
        </w:tc>
      </w:tr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Onderwerp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6A6AE8" w:rsidRDefault="00800B9C" w:rsidP="00800B9C">
            <w:pPr>
              <w:spacing w:line="240" w:lineRule="exact"/>
            </w:pPr>
            <w:bookmarkStart w:id="23" w:name="onderwerp2"/>
            <w:bookmarkEnd w:id="23"/>
            <w:r>
              <w:t>Begroting 2012 Amstelland Meerlanden Overleg</w:t>
            </w:r>
          </w:p>
        </w:tc>
      </w:tr>
      <w:tr w:rsidR="006A6AE8">
        <w:tc>
          <w:tcPr>
            <w:tcW w:w="1276" w:type="dxa"/>
          </w:tcPr>
          <w:p w:rsidR="006A6AE8" w:rsidRDefault="006A6AE8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Kenmerk</w:t>
            </w:r>
          </w:p>
        </w:tc>
        <w:tc>
          <w:tcPr>
            <w:tcW w:w="160" w:type="dxa"/>
          </w:tcPr>
          <w:p w:rsidR="006A6AE8" w:rsidRDefault="006A6AE8">
            <w:pPr>
              <w:spacing w:line="240" w:lineRule="exact"/>
            </w:pPr>
            <w:r>
              <w:t>:</w:t>
            </w:r>
          </w:p>
        </w:tc>
        <w:tc>
          <w:tcPr>
            <w:tcW w:w="7353" w:type="dxa"/>
          </w:tcPr>
          <w:p w:rsidR="006A6AE8" w:rsidRDefault="000239F9">
            <w:pPr>
              <w:spacing w:line="240" w:lineRule="exact"/>
              <w:rPr>
                <w:rFonts w:ascii="Code 39" w:hAnsi="Code 39"/>
              </w:rPr>
            </w:pPr>
            <w:bookmarkStart w:id="24" w:name="barcode"/>
            <w:bookmarkEnd w:id="24"/>
            <w:r>
              <w:rPr>
                <w:rFonts w:ascii="Code 39" w:hAnsi="Code 39"/>
              </w:rPr>
              <w:t>*11.0439799*</w:t>
            </w:r>
          </w:p>
        </w:tc>
      </w:tr>
    </w:tbl>
    <w:p w:rsidR="006A6AE8" w:rsidRDefault="006A6AE8">
      <w:pPr>
        <w:rPr>
          <w:b/>
        </w:rPr>
      </w:pPr>
    </w:p>
    <w:p w:rsidR="006A6AE8" w:rsidRDefault="006A6AE8">
      <w:r>
        <w:rPr>
          <w:b/>
        </w:rPr>
        <w:t>Afschriften aan:</w:t>
      </w:r>
    </w:p>
    <w:p w:rsidR="006A6AE8" w:rsidRDefault="006A6AE8">
      <w:pPr>
        <w:numPr>
          <w:ilvl w:val="0"/>
          <w:numId w:val="4"/>
        </w:numPr>
        <w:tabs>
          <w:tab w:val="clear" w:pos="360"/>
        </w:tabs>
      </w:pPr>
      <w:r>
        <w:t>Archief FM/D</w:t>
      </w:r>
      <w:r w:rsidR="00DD4258">
        <w:t>R</w:t>
      </w:r>
      <w:r>
        <w:t>M</w:t>
      </w:r>
    </w:p>
    <w:p w:rsidR="003D0812" w:rsidRDefault="000239F9">
      <w:pPr>
        <w:numPr>
          <w:ilvl w:val="0"/>
          <w:numId w:val="4"/>
        </w:numPr>
        <w:tabs>
          <w:tab w:val="clear" w:pos="360"/>
        </w:tabs>
      </w:pPr>
      <w:bookmarkStart w:id="25" w:name="afschriften"/>
      <w:bookmarkEnd w:id="25"/>
      <w:r>
        <w:t>SBD: Willy Bosveld</w:t>
      </w:r>
    </w:p>
    <w:p w:rsidR="006A6AE8" w:rsidRDefault="006A6AE8" w:rsidP="000239F9"/>
    <w:p w:rsidR="006A6AE8" w:rsidRDefault="006A6AE8"/>
    <w:p w:rsidR="006A6AE8" w:rsidRDefault="006A6AE8"/>
    <w:p w:rsidR="006A6AE8" w:rsidRDefault="006A6AE8"/>
    <w:p w:rsidR="006A6AE8" w:rsidRDefault="006A6AE8"/>
    <w:p w:rsidR="006A6AE8" w:rsidRDefault="006A6AE8">
      <w:r>
        <w:rPr>
          <w:b/>
        </w:rPr>
        <w:t>Evt. opmerkingen m.b.t. verzending van brief en/of afschriften:</w:t>
      </w:r>
    </w:p>
    <w:p w:rsidR="006A6AE8" w:rsidRDefault="006A6AE8"/>
    <w:p w:rsidR="006A6AE8" w:rsidRDefault="006A6AE8"/>
    <w:sectPr w:rsidR="006A6AE8" w:rsidSect="000239F9">
      <w:type w:val="continuous"/>
      <w:pgSz w:w="11906" w:h="16838" w:code="9"/>
      <w:pgMar w:top="822" w:right="1134" w:bottom="1440" w:left="2552" w:header="822" w:footer="708" w:gutter="0"/>
      <w:paperSrc w:first="2" w:other="1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39" w:rsidRDefault="00B70939">
      <w:r>
        <w:separator/>
      </w:r>
    </w:p>
  </w:endnote>
  <w:endnote w:type="continuationSeparator" w:id="1">
    <w:p w:rsidR="00B70939" w:rsidRDefault="00B7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de 39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39" w:rsidRDefault="00B70939">
      <w:r>
        <w:separator/>
      </w:r>
    </w:p>
  </w:footnote>
  <w:footnote w:type="continuationSeparator" w:id="1">
    <w:p w:rsidR="00B70939" w:rsidRDefault="00B7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73" w:type="dxa"/>
      <w:tblLayout w:type="fixed"/>
      <w:tblCellMar>
        <w:left w:w="142" w:type="dxa"/>
        <w:right w:w="142" w:type="dxa"/>
      </w:tblCellMar>
      <w:tblLook w:val="0000"/>
    </w:tblPr>
    <w:tblGrid>
      <w:gridCol w:w="1773"/>
      <w:gridCol w:w="5235"/>
      <w:gridCol w:w="3686"/>
    </w:tblGrid>
    <w:tr w:rsidR="00CD7633">
      <w:trPr>
        <w:cantSplit/>
      </w:trPr>
      <w:tc>
        <w:tcPr>
          <w:tcW w:w="1773" w:type="dxa"/>
        </w:tcPr>
        <w:p w:rsidR="00CD7633" w:rsidRDefault="00CD7633">
          <w:pPr>
            <w:spacing w:line="240" w:lineRule="exact"/>
            <w:jc w:val="right"/>
            <w:rPr>
              <w:sz w:val="14"/>
            </w:rPr>
          </w:pPr>
          <w:r>
            <w:rPr>
              <w:sz w:val="14"/>
            </w:rPr>
            <w:t>Ons kenmerk</w:t>
          </w:r>
        </w:p>
      </w:tc>
      <w:tc>
        <w:tcPr>
          <w:tcW w:w="5235" w:type="dxa"/>
        </w:tcPr>
        <w:p w:rsidR="00CD7633" w:rsidRDefault="000239F9">
          <w:pPr>
            <w:spacing w:line="240" w:lineRule="exact"/>
          </w:pPr>
          <w:bookmarkStart w:id="13" w:name="kenmerk2"/>
          <w:bookmarkEnd w:id="13"/>
          <w:r>
            <w:t>11.0439799</w:t>
          </w:r>
        </w:p>
      </w:tc>
      <w:tc>
        <w:tcPr>
          <w:tcW w:w="3686" w:type="dxa"/>
          <w:vMerge w:val="restart"/>
          <w:tcBorders>
            <w:left w:val="nil"/>
          </w:tcBorders>
        </w:tcPr>
        <w:p w:rsidR="00CD7633" w:rsidRDefault="00CD7633">
          <w:pPr>
            <w:pStyle w:val="Dienstkop"/>
          </w:pPr>
          <w:bookmarkStart w:id="14" w:name="dienst2"/>
          <w:bookmarkEnd w:id="14"/>
        </w:p>
        <w:p w:rsidR="00CD7633" w:rsidRDefault="00CD7633">
          <w:pPr>
            <w:pStyle w:val="Dienstkop"/>
          </w:pPr>
        </w:p>
      </w:tc>
    </w:tr>
    <w:tr w:rsidR="00CD7633">
      <w:trPr>
        <w:cantSplit/>
      </w:trPr>
      <w:tc>
        <w:tcPr>
          <w:tcW w:w="1773" w:type="dxa"/>
        </w:tcPr>
        <w:p w:rsidR="00CD7633" w:rsidRDefault="00CD7633">
          <w:pPr>
            <w:spacing w:line="240" w:lineRule="exact"/>
            <w:jc w:val="right"/>
            <w:rPr>
              <w:sz w:val="14"/>
            </w:rPr>
          </w:pPr>
          <w:r>
            <w:rPr>
              <w:sz w:val="14"/>
            </w:rPr>
            <w:t>Volgvel</w:t>
          </w:r>
        </w:p>
      </w:tc>
      <w:tc>
        <w:tcPr>
          <w:tcW w:w="5235" w:type="dxa"/>
        </w:tcPr>
        <w:p w:rsidR="00CD7633" w:rsidRDefault="003309C9">
          <w:pPr>
            <w:spacing w:line="240" w:lineRule="exact"/>
          </w:pPr>
          <w:fldSimple w:instr=" PAGE ">
            <w:r w:rsidR="009F4193">
              <w:rPr>
                <w:noProof/>
              </w:rPr>
              <w:t>2</w:t>
            </w:r>
          </w:fldSimple>
        </w:p>
      </w:tc>
      <w:tc>
        <w:tcPr>
          <w:tcW w:w="3686" w:type="dxa"/>
          <w:vMerge/>
          <w:tcBorders>
            <w:left w:val="nil"/>
          </w:tcBorders>
        </w:tcPr>
        <w:p w:rsidR="00CD7633" w:rsidRDefault="00CD7633">
          <w:pPr>
            <w:pStyle w:val="Dienstkop"/>
          </w:pPr>
        </w:p>
      </w:tc>
    </w:tr>
  </w:tbl>
  <w:p w:rsidR="00CD7633" w:rsidRDefault="00CD7633"/>
  <w:p w:rsidR="00CD7633" w:rsidRDefault="00CD76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38F"/>
    <w:multiLevelType w:val="hybridMultilevel"/>
    <w:tmpl w:val="082E2636"/>
    <w:lvl w:ilvl="0" w:tplc="BC7C7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068D3"/>
    <w:multiLevelType w:val="singleLevel"/>
    <w:tmpl w:val="6F4AC970"/>
    <w:lvl w:ilvl="0">
      <w:start w:val="213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46125A8E"/>
    <w:multiLevelType w:val="singleLevel"/>
    <w:tmpl w:val="6E423F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942C5D"/>
    <w:multiLevelType w:val="hybridMultilevel"/>
    <w:tmpl w:val="24BA5D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20A2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431D44"/>
    <w:multiLevelType w:val="singleLevel"/>
    <w:tmpl w:val="9C9443F6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A1E2B93"/>
    <w:multiLevelType w:val="hybridMultilevel"/>
    <w:tmpl w:val="0DC2482A"/>
    <w:lvl w:ilvl="0" w:tplc="D90A18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B1A576F"/>
    <w:multiLevelType w:val="multilevel"/>
    <w:tmpl w:val="EC3A0400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activeWritingStyle w:appName="MSWord" w:lang="nl-NL" w:vendorID="9" w:dllVersion="512" w:checkStyle="1"/>
  <w:activeWritingStyle w:appName="MSWord" w:lang="nl-NL" w:vendorID="1" w:dllVersion="512" w:checkStyle="1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AFD"/>
    <w:rsid w:val="00011D9D"/>
    <w:rsid w:val="000239F9"/>
    <w:rsid w:val="00026EDA"/>
    <w:rsid w:val="00050D39"/>
    <w:rsid w:val="000A0CFA"/>
    <w:rsid w:val="00103BE8"/>
    <w:rsid w:val="00186A80"/>
    <w:rsid w:val="001B014C"/>
    <w:rsid w:val="001D7B85"/>
    <w:rsid w:val="00227F85"/>
    <w:rsid w:val="00243FD4"/>
    <w:rsid w:val="00253CFB"/>
    <w:rsid w:val="00255FF4"/>
    <w:rsid w:val="00282777"/>
    <w:rsid w:val="002C0544"/>
    <w:rsid w:val="002E2D9B"/>
    <w:rsid w:val="002E32DC"/>
    <w:rsid w:val="002E737B"/>
    <w:rsid w:val="003309C9"/>
    <w:rsid w:val="0035589D"/>
    <w:rsid w:val="0036133C"/>
    <w:rsid w:val="00361382"/>
    <w:rsid w:val="0036393A"/>
    <w:rsid w:val="003D0812"/>
    <w:rsid w:val="003F7DB5"/>
    <w:rsid w:val="00410954"/>
    <w:rsid w:val="004425D2"/>
    <w:rsid w:val="004877BD"/>
    <w:rsid w:val="004B48FE"/>
    <w:rsid w:val="004D45DD"/>
    <w:rsid w:val="004E56D5"/>
    <w:rsid w:val="00504460"/>
    <w:rsid w:val="005248C4"/>
    <w:rsid w:val="00547A2A"/>
    <w:rsid w:val="00555C20"/>
    <w:rsid w:val="005E334B"/>
    <w:rsid w:val="00602B9A"/>
    <w:rsid w:val="00606DE1"/>
    <w:rsid w:val="006204EF"/>
    <w:rsid w:val="00655543"/>
    <w:rsid w:val="00665A66"/>
    <w:rsid w:val="006A6AE8"/>
    <w:rsid w:val="006B26D3"/>
    <w:rsid w:val="0072526C"/>
    <w:rsid w:val="0073407A"/>
    <w:rsid w:val="00746152"/>
    <w:rsid w:val="007675EF"/>
    <w:rsid w:val="007810D5"/>
    <w:rsid w:val="00781E29"/>
    <w:rsid w:val="007B5A8C"/>
    <w:rsid w:val="007C4AFD"/>
    <w:rsid w:val="007E0514"/>
    <w:rsid w:val="00800B9C"/>
    <w:rsid w:val="0084307F"/>
    <w:rsid w:val="008E49D5"/>
    <w:rsid w:val="00904D57"/>
    <w:rsid w:val="009166CD"/>
    <w:rsid w:val="00933D37"/>
    <w:rsid w:val="00957746"/>
    <w:rsid w:val="00961073"/>
    <w:rsid w:val="009C2316"/>
    <w:rsid w:val="009F4193"/>
    <w:rsid w:val="00A5198F"/>
    <w:rsid w:val="00A647B8"/>
    <w:rsid w:val="00A94E24"/>
    <w:rsid w:val="00AC3DF9"/>
    <w:rsid w:val="00B036D3"/>
    <w:rsid w:val="00B11D9C"/>
    <w:rsid w:val="00B70939"/>
    <w:rsid w:val="00B83C92"/>
    <w:rsid w:val="00BA3B48"/>
    <w:rsid w:val="00BC2A6C"/>
    <w:rsid w:val="00BF4692"/>
    <w:rsid w:val="00C11C71"/>
    <w:rsid w:val="00C2333E"/>
    <w:rsid w:val="00C55B4D"/>
    <w:rsid w:val="00C8559E"/>
    <w:rsid w:val="00C919A9"/>
    <w:rsid w:val="00CD47ED"/>
    <w:rsid w:val="00CD7633"/>
    <w:rsid w:val="00D02B50"/>
    <w:rsid w:val="00D20984"/>
    <w:rsid w:val="00D277FF"/>
    <w:rsid w:val="00D8696D"/>
    <w:rsid w:val="00DA3BB5"/>
    <w:rsid w:val="00DD4258"/>
    <w:rsid w:val="00DD5D88"/>
    <w:rsid w:val="00E32323"/>
    <w:rsid w:val="00E328F5"/>
    <w:rsid w:val="00ED2F17"/>
    <w:rsid w:val="00F006EF"/>
    <w:rsid w:val="00F02FBB"/>
    <w:rsid w:val="00F058CF"/>
    <w:rsid w:val="00F26CEF"/>
    <w:rsid w:val="00F51BDB"/>
    <w:rsid w:val="00FC22EF"/>
    <w:rsid w:val="00FC603E"/>
    <w:rsid w:val="00FE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20984"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rsid w:val="00D20984"/>
    <w:pPr>
      <w:keepNext/>
      <w:numPr>
        <w:numId w:val="8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rsid w:val="00D20984"/>
    <w:pPr>
      <w:keepNext/>
      <w:numPr>
        <w:ilvl w:val="1"/>
        <w:numId w:val="8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rsid w:val="00D20984"/>
    <w:pPr>
      <w:keepNext/>
      <w:numPr>
        <w:ilvl w:val="2"/>
        <w:numId w:val="8"/>
      </w:numPr>
      <w:spacing w:before="12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next w:val="Standaard"/>
    <w:rsid w:val="00D209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20984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D20984"/>
    <w:pPr>
      <w:spacing w:before="120" w:after="120"/>
    </w:pPr>
    <w:rPr>
      <w:b/>
      <w:smallCaps/>
    </w:rPr>
  </w:style>
  <w:style w:type="paragraph" w:customStyle="1" w:styleId="1einspring">
    <w:name w:val="1e inspring"/>
    <w:basedOn w:val="Standaard"/>
    <w:rsid w:val="00D20984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rsid w:val="00D20984"/>
    <w:pPr>
      <w:ind w:left="737" w:hanging="312"/>
    </w:pPr>
  </w:style>
  <w:style w:type="paragraph" w:customStyle="1" w:styleId="Cursief">
    <w:name w:val="Cursief"/>
    <w:basedOn w:val="Standaard"/>
    <w:next w:val="Standaard"/>
    <w:rsid w:val="00D20984"/>
    <w:rPr>
      <w:i/>
    </w:rPr>
  </w:style>
  <w:style w:type="paragraph" w:customStyle="1" w:styleId="Vet">
    <w:name w:val="Vet"/>
    <w:basedOn w:val="Standaard"/>
    <w:rsid w:val="00D20984"/>
    <w:rPr>
      <w:b/>
    </w:rPr>
  </w:style>
  <w:style w:type="paragraph" w:styleId="Inhopg2">
    <w:name w:val="toc 2"/>
    <w:basedOn w:val="Standaard"/>
    <w:next w:val="Standaard"/>
    <w:autoRedefine/>
    <w:semiHidden/>
    <w:rsid w:val="00D20984"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rsid w:val="00D20984"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sid w:val="00D20984"/>
    <w:rPr>
      <w:u w:val="single"/>
    </w:rPr>
  </w:style>
  <w:style w:type="paragraph" w:customStyle="1" w:styleId="Dienstkop">
    <w:name w:val="Dienstkop"/>
    <w:basedOn w:val="Standaard"/>
    <w:next w:val="Standaard"/>
    <w:rsid w:val="00D20984"/>
    <w:pPr>
      <w:spacing w:line="280" w:lineRule="exact"/>
    </w:pPr>
    <w:rPr>
      <w:b/>
      <w:sz w:val="18"/>
    </w:rPr>
  </w:style>
  <w:style w:type="paragraph" w:styleId="Lijstalinea">
    <w:name w:val="List Paragraph"/>
    <w:basedOn w:val="Standaard"/>
    <w:uiPriority w:val="34"/>
    <w:qFormat/>
    <w:rsid w:val="007C4AFD"/>
    <w:pPr>
      <w:spacing w:line="240" w:lineRule="auto"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ISSTIJL2003\BIN\SJABLONEN\Hm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HmBrief.dot</Template>
  <TotalTime>6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sijms</dc:creator>
  <cp:keywords/>
  <cp:lastModifiedBy>koppesd</cp:lastModifiedBy>
  <cp:revision>6</cp:revision>
  <cp:lastPrinted>2011-11-24T15:42:00Z</cp:lastPrinted>
  <dcterms:created xsi:type="dcterms:W3CDTF">2011-11-24T15:42:00Z</dcterms:created>
  <dcterms:modified xsi:type="dcterms:W3CDTF">2011-12-08T14:37:00Z</dcterms:modified>
</cp:coreProperties>
</file>